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A5E" w:rsidRDefault="00020EB0">
      <w:bookmarkStart w:id="0" w:name="_GoBack"/>
      <w:bookmarkEnd w:id="0"/>
      <w:r>
        <w:t>Network Attacks</w:t>
      </w:r>
    </w:p>
    <w:p w:rsidR="00020EB0" w:rsidRDefault="00020EB0">
      <w:r>
        <w:t>Malicious code</w:t>
      </w:r>
    </w:p>
    <w:p w:rsidR="00020EB0" w:rsidRDefault="00020EB0">
      <w:r>
        <w:t>Viruses</w:t>
      </w:r>
      <w:r w:rsidR="00E90257">
        <w:br/>
        <w:t>There is a wide range of virus types and effectiveness</w:t>
      </w:r>
    </w:p>
    <w:p w:rsidR="00557333" w:rsidRDefault="00020EB0">
      <w:r>
        <w:t>Macro viruses</w:t>
      </w:r>
      <w:r w:rsidR="00E90257">
        <w:br/>
      </w:r>
      <w:proofErr w:type="gramStart"/>
      <w:r w:rsidR="00E90257">
        <w:t>One</w:t>
      </w:r>
      <w:proofErr w:type="gramEnd"/>
      <w:r w:rsidR="00E90257">
        <w:t xml:space="preserve"> of the most common types and designed to infect applications such as MS Word, Excel etc.             They are written in low level code as macros and attach themselves to the initialisation sequence of the application</w:t>
      </w:r>
      <w:r>
        <w:br/>
      </w:r>
    </w:p>
    <w:p w:rsidR="00557333" w:rsidRDefault="00020EB0">
      <w:r>
        <w:t>File infectors</w:t>
      </w:r>
      <w:r w:rsidR="00557333">
        <w:br/>
      </w:r>
      <w:proofErr w:type="gramStart"/>
      <w:r w:rsidR="00557333">
        <w:t>These</w:t>
      </w:r>
      <w:proofErr w:type="gramEnd"/>
      <w:r w:rsidR="00557333">
        <w:t xml:space="preserve"> attach themselves to executable (.exe) files or are .exe files themselves and fool you into double clicking them somehow </w:t>
      </w:r>
      <w:proofErr w:type="spellStart"/>
      <w:r w:rsidR="00557333">
        <w:t>eg</w:t>
      </w:r>
      <w:proofErr w:type="spellEnd"/>
      <w:r w:rsidR="00557333">
        <w:t xml:space="preserve"> sexy.jpg.exe</w:t>
      </w:r>
      <w:r>
        <w:br/>
      </w:r>
    </w:p>
    <w:p w:rsidR="00557333" w:rsidRDefault="00020EB0">
      <w:r>
        <w:t>System or boot record infectors</w:t>
      </w:r>
      <w:r w:rsidR="00557333">
        <w:br/>
      </w:r>
      <w:proofErr w:type="gramStart"/>
      <w:r w:rsidR="00557333">
        <w:t>These</w:t>
      </w:r>
      <w:proofErr w:type="gramEnd"/>
      <w:r w:rsidR="00557333">
        <w:t xml:space="preserve"> attach themselves to the master boot record and activate when you start the computer</w:t>
      </w:r>
      <w:r>
        <w:br/>
      </w:r>
    </w:p>
    <w:p w:rsidR="00020EB0" w:rsidRDefault="00020EB0">
      <w:r>
        <w:t>Polymorphic viruses</w:t>
      </w:r>
      <w:r w:rsidR="00557333">
        <w:br/>
      </w:r>
      <w:proofErr w:type="gramStart"/>
      <w:r w:rsidR="00557333">
        <w:t>These</w:t>
      </w:r>
      <w:proofErr w:type="gramEnd"/>
      <w:r w:rsidR="00557333">
        <w:t xml:space="preserve"> little devils infect some code then encrypt themselves so that the anti-virus can’t find them. At a later time they de-crypt themselves and infect a program before encrypting themselves again.</w:t>
      </w:r>
      <w:r w:rsidR="00557333">
        <w:br/>
      </w:r>
      <w:r>
        <w:br/>
        <w:t>Multipartite viruses</w:t>
      </w:r>
      <w:r w:rsidR="00BB4BC3">
        <w:br/>
        <w:t>Same as boot record virus</w:t>
      </w:r>
      <w:r w:rsidR="00BB4BC3">
        <w:br/>
      </w:r>
      <w:r>
        <w:br/>
        <w:t>Stealth viruses</w:t>
      </w:r>
      <w:r w:rsidR="00BB4BC3">
        <w:br/>
        <w:t>These fool the anti-virus scan by attaching themselves to an existing program but re-adjusting the size field for the program so that the anti-virus does not suspect anything</w:t>
      </w:r>
      <w:r w:rsidR="00BB4BC3">
        <w:br/>
      </w:r>
      <w:r>
        <w:br/>
        <w:t>Trojan Horses</w:t>
      </w:r>
      <w:r w:rsidR="00BB4BC3">
        <w:br/>
        <w:t xml:space="preserve">These hide themselves inside a useful program. The major difference of a Trojan </w:t>
      </w:r>
      <w:proofErr w:type="gramStart"/>
      <w:r w:rsidR="00BB4BC3">
        <w:t>Horse</w:t>
      </w:r>
      <w:proofErr w:type="gramEnd"/>
      <w:r w:rsidR="00BB4BC3">
        <w:t xml:space="preserve"> is that it does not </w:t>
      </w:r>
      <w:proofErr w:type="spellStart"/>
      <w:r w:rsidR="00BB4BC3">
        <w:t>self replicate</w:t>
      </w:r>
      <w:proofErr w:type="spellEnd"/>
      <w:r w:rsidR="00BB4BC3">
        <w:t>. In addition they are able to open back doors into the system.</w:t>
      </w:r>
      <w:r w:rsidR="00BB4BC3">
        <w:br/>
      </w:r>
      <w:r>
        <w:br/>
        <w:t>Logic bombs</w:t>
      </w:r>
      <w:r w:rsidR="00BB4BC3">
        <w:br/>
      </w:r>
      <w:proofErr w:type="gramStart"/>
      <w:r w:rsidR="00FB65F9">
        <w:t>These</w:t>
      </w:r>
      <w:proofErr w:type="gramEnd"/>
      <w:r w:rsidR="00FB65F9">
        <w:t xml:space="preserve"> become part of an application and are triggered at a certain time or by a certain action</w:t>
      </w:r>
      <w:r w:rsidR="00FB65F9">
        <w:br/>
      </w:r>
      <w:r>
        <w:br/>
        <w:t>Worms</w:t>
      </w:r>
      <w:r w:rsidR="00FB65F9">
        <w:br/>
        <w:t xml:space="preserve">These differ from viruses in that they do not attach themselves to a host file. Often sent as emails, they spread through email attachments and can send copies of themselves to all the email addresses they find. This can result in </w:t>
      </w:r>
      <w:proofErr w:type="spellStart"/>
      <w:r w:rsidR="00FB65F9">
        <w:t>DoS</w:t>
      </w:r>
      <w:proofErr w:type="spellEnd"/>
      <w:r w:rsidR="00FB65F9">
        <w:t xml:space="preserve"> attacks.</w:t>
      </w:r>
      <w:r w:rsidR="00FB65F9">
        <w:br/>
      </w:r>
      <w:r>
        <w:br/>
        <w:t>Droppers</w:t>
      </w:r>
      <w:r w:rsidR="00FB65F9">
        <w:br/>
      </w:r>
      <w:proofErr w:type="gramStart"/>
      <w:r w:rsidR="00FB65F9">
        <w:t>A</w:t>
      </w:r>
      <w:proofErr w:type="gramEnd"/>
      <w:r w:rsidR="00FB65F9">
        <w:t xml:space="preserve"> dropper is a program used to install viruses on a computer. The Internet is riddled with droppers!</w:t>
      </w:r>
    </w:p>
    <w:p w:rsidR="00020EB0" w:rsidRDefault="00020EB0">
      <w:r>
        <w:lastRenderedPageBreak/>
        <w:t>Common Attacks</w:t>
      </w:r>
    </w:p>
    <w:p w:rsidR="00020EB0" w:rsidRDefault="00020EB0" w:rsidP="00020EB0">
      <w:r>
        <w:t>Modification attack</w:t>
      </w:r>
      <w:r>
        <w:br/>
        <w:t>Repudiation attack</w:t>
      </w:r>
    </w:p>
    <w:p w:rsidR="002015B3" w:rsidRDefault="00020EB0" w:rsidP="00020EB0">
      <w:r>
        <w:br/>
        <w:t>Denial of Service attack</w:t>
      </w:r>
      <w:r w:rsidR="008C52E2">
        <w:br/>
        <w:t xml:space="preserve">A </w:t>
      </w:r>
      <w:proofErr w:type="spellStart"/>
      <w:r w:rsidR="008C52E2">
        <w:t>DoS</w:t>
      </w:r>
      <w:proofErr w:type="spellEnd"/>
      <w:r w:rsidR="008C52E2">
        <w:t xml:space="preserve"> overwhelms a system’s resources so that it </w:t>
      </w:r>
      <w:proofErr w:type="spellStart"/>
      <w:r w:rsidR="008C52E2">
        <w:t>can not</w:t>
      </w:r>
      <w:proofErr w:type="spellEnd"/>
      <w:r w:rsidR="008C52E2">
        <w:t xml:space="preserve"> do its normal job. A </w:t>
      </w:r>
      <w:proofErr w:type="spellStart"/>
      <w:r w:rsidR="008C52E2">
        <w:t>DDoS</w:t>
      </w:r>
      <w:proofErr w:type="spellEnd"/>
      <w:r w:rsidR="008C52E2">
        <w:t xml:space="preserve"> does the same but from a number of simultaneous sources. The communications system could get blocked or the attack might just fill all the hard disk drives with rubbish.</w:t>
      </w:r>
      <w:r w:rsidR="008C52E2">
        <w:br/>
      </w:r>
      <w:r>
        <w:br/>
        <w:t>Buffer Overflow</w:t>
      </w:r>
      <w:r w:rsidR="00D24992">
        <w:br/>
        <w:t>A process receives much more data than it expected. For example a ‘ping’ uses the ICMP and an attack would send an illegal ECHO packet of more than 65k octets (bytes</w:t>
      </w:r>
      <w:proofErr w:type="gramStart"/>
      <w:r w:rsidR="00D24992">
        <w:t>)</w:t>
      </w:r>
      <w:proofErr w:type="gramEnd"/>
      <w:r w:rsidR="00D24992">
        <w:br/>
      </w:r>
      <w:r>
        <w:br/>
        <w:t>SYN attack</w:t>
      </w:r>
      <w:r w:rsidR="00D24992">
        <w:br/>
        <w:t>TCP allocates a buffer in memory to handle the response handshake to a request. The SYN attack keeps requesting but not replying to the TCP handshake.</w:t>
      </w:r>
      <w:r w:rsidR="00D24992">
        <w:br/>
      </w:r>
      <w:r>
        <w:br/>
        <w:t>Teardrop attack</w:t>
      </w:r>
      <w:r w:rsidR="009D7F3C">
        <w:br/>
      </w:r>
      <w:proofErr w:type="gramStart"/>
      <w:r w:rsidR="002015B3">
        <w:t>The</w:t>
      </w:r>
      <w:proofErr w:type="gramEnd"/>
      <w:r w:rsidR="002015B3">
        <w:t xml:space="preserve"> length and fragmentation fields in a sequence of IP datagrams are altered and this confuses the system.</w:t>
      </w:r>
    </w:p>
    <w:p w:rsidR="002015B3" w:rsidRDefault="00020EB0" w:rsidP="00020EB0">
      <w:r>
        <w:br/>
        <w:t>Smurf attack</w:t>
      </w:r>
      <w:r w:rsidR="002015B3">
        <w:br/>
      </w:r>
      <w:proofErr w:type="gramStart"/>
      <w:r w:rsidR="002015B3">
        <w:t>Three</w:t>
      </w:r>
      <w:proofErr w:type="gramEnd"/>
      <w:r w:rsidR="002015B3">
        <w:t xml:space="preserve"> elements. Attacker (source site) sends a spoofed ping packet to the broadcast address of a large network (the bounce site). This modified packet contains the address of the target site. This causes the bounce site to broadcast the misinformation to all of the devices on its local network. All of these devices now respond with a reply to the target system.</w:t>
      </w:r>
    </w:p>
    <w:p w:rsidR="00020EB0" w:rsidRDefault="00020EB0" w:rsidP="00020EB0">
      <w:r>
        <w:br/>
        <w:t>Access attack</w:t>
      </w:r>
    </w:p>
    <w:p w:rsidR="00020EB0" w:rsidRDefault="00020EB0">
      <w:r>
        <w:t>Back door</w:t>
      </w:r>
      <w:r w:rsidR="00BA6DFD">
        <w:br/>
        <w:t>Getting access through a modem that nobody knows about…………..</w:t>
      </w:r>
    </w:p>
    <w:p w:rsidR="00020EB0" w:rsidRDefault="00020EB0">
      <w:r>
        <w:t>Spoofing</w:t>
      </w:r>
      <w:r w:rsidR="00BA6DFD">
        <w:br/>
        <w:t>Bad guy sends a packet with somebody else’s good IP address!</w:t>
      </w:r>
    </w:p>
    <w:p w:rsidR="00020EB0" w:rsidRDefault="00020EB0">
      <w:r>
        <w:t>Man-in-the-middle</w:t>
      </w:r>
      <w:r w:rsidR="00BA6DFD">
        <w:br/>
      </w:r>
      <w:r w:rsidR="00CB0946">
        <w:t>Revise SSL. Attacker substitutes their public key for that of another person. Messages are decrypted by attacker who could then pass message on to the proper recipient as if nothing had happened.</w:t>
      </w:r>
    </w:p>
    <w:p w:rsidR="00020EB0" w:rsidRDefault="00020EB0">
      <w:r>
        <w:t>Replay</w:t>
      </w:r>
    </w:p>
    <w:p w:rsidR="00020EB0" w:rsidRDefault="00020EB0">
      <w:r>
        <w:t>TCP/Hijacking</w:t>
      </w:r>
      <w:r w:rsidR="00CB0946">
        <w:br/>
        <w:t>A trusted client connects to a network server</w:t>
      </w:r>
      <w:r w:rsidR="00CB0946">
        <w:br/>
        <w:t>Attack computer gains control of the trusted</w:t>
      </w:r>
      <w:r w:rsidR="00CB0946">
        <w:br/>
      </w:r>
      <w:r w:rsidR="00CB0946">
        <w:lastRenderedPageBreak/>
        <w:t>Attack computer disconnects client from network server</w:t>
      </w:r>
      <w:r w:rsidR="00CB0946">
        <w:br/>
        <w:t>Attack computer replaces IP address with its own IP address and spoofs the client’s sequence numbers</w:t>
      </w:r>
      <w:r w:rsidR="00CB0946">
        <w:br/>
        <w:t>Attack computer continues communication as server does not notice the difference</w:t>
      </w:r>
    </w:p>
    <w:p w:rsidR="00020EB0" w:rsidRDefault="00020EB0" w:rsidP="00EA7A47">
      <w:r>
        <w:t>Fragmentation</w:t>
      </w:r>
      <w:r>
        <w:br/>
      </w:r>
      <w:r w:rsidR="00FC5DE2">
        <w:t>The first packet is fragmented and all the header info is inserted into the fragment and accepted by the firewall. Subsequent packets are all false but allowed through as they are all thought to be part of the header message. Have we better firewalls?</w:t>
      </w:r>
    </w:p>
    <w:p w:rsidR="00020EB0" w:rsidRPr="00FC5DE2" w:rsidRDefault="00020EB0">
      <w:r>
        <w:t>Weak keys</w:t>
      </w:r>
      <w:r w:rsidR="00FC5DE2">
        <w:br/>
        <w:t>Strong keys are generated by using truly random numbers. The DES (Data Encryption Standard) has only 16 weak keys out of a possible 2</w:t>
      </w:r>
      <w:r w:rsidR="00FC5DE2" w:rsidRPr="00FC5DE2">
        <w:rPr>
          <w:vertAlign w:val="superscript"/>
        </w:rPr>
        <w:t>56</w:t>
      </w:r>
      <w:r w:rsidR="00FC5DE2">
        <w:rPr>
          <w:vertAlign w:val="superscript"/>
        </w:rPr>
        <w:t xml:space="preserve"> </w:t>
      </w:r>
      <w:r w:rsidR="00FC5DE2">
        <w:t>possible keys!!!!!</w:t>
      </w:r>
    </w:p>
    <w:p w:rsidR="00020EB0" w:rsidRDefault="00020EB0">
      <w:r>
        <w:t>Mathematical attacks</w:t>
      </w:r>
      <w:r w:rsidR="00784E8A">
        <w:br/>
      </w:r>
      <w:proofErr w:type="gramStart"/>
      <w:r w:rsidR="00784E8A">
        <w:t>Clever</w:t>
      </w:r>
      <w:proofErr w:type="gramEnd"/>
      <w:r w:rsidR="00784E8A">
        <w:t xml:space="preserve"> mathematics is used to decode complex encryption algorithms. GCHQ does this all day.</w:t>
      </w:r>
    </w:p>
    <w:p w:rsidR="00784E8A" w:rsidRDefault="00784E8A">
      <w:r>
        <w:t>Social Engineering</w:t>
      </w:r>
      <w:r>
        <w:br/>
      </w:r>
      <w:r w:rsidR="005C106C">
        <w:t xml:space="preserve">Emails from Nigeria </w:t>
      </w:r>
      <w:proofErr w:type="spellStart"/>
      <w:r w:rsidR="005C106C">
        <w:t>etc</w:t>
      </w:r>
      <w:proofErr w:type="spellEnd"/>
    </w:p>
    <w:p w:rsidR="00020EB0" w:rsidRDefault="00020EB0">
      <w:r>
        <w:t>Port scanning</w:t>
      </w:r>
      <w:r w:rsidR="005C106C">
        <w:br/>
        <w:t>Scan ports with ping to determine which are active. Then gather info from DNS</w:t>
      </w:r>
      <w:r w:rsidR="00430D9C">
        <w:t xml:space="preserve"> or find network services available </w:t>
      </w:r>
      <w:proofErr w:type="spellStart"/>
      <w:r w:rsidR="00430D9C">
        <w:t>eg</w:t>
      </w:r>
      <w:proofErr w:type="spellEnd"/>
      <w:r w:rsidR="00430D9C">
        <w:t xml:space="preserve"> email or find type of operating system</w:t>
      </w:r>
    </w:p>
    <w:p w:rsidR="00020EB0" w:rsidRDefault="00020EB0">
      <w:proofErr w:type="gramStart"/>
      <w:r>
        <w:t>Dumpster(</w:t>
      </w:r>
      <w:proofErr w:type="gramEnd"/>
      <w:r>
        <w:t>Skip) diving</w:t>
      </w:r>
      <w:r w:rsidR="00430D9C">
        <w:br/>
        <w:t>Look in dustbins for codes and passwords</w:t>
      </w:r>
    </w:p>
    <w:p w:rsidR="00020EB0" w:rsidRDefault="00020EB0">
      <w:r>
        <w:t>Birthday attacks</w:t>
      </w:r>
    </w:p>
    <w:p w:rsidR="00020EB0" w:rsidRDefault="00020EB0">
      <w:r>
        <w:t>Password guessing</w:t>
      </w:r>
    </w:p>
    <w:p w:rsidR="00020EB0" w:rsidRDefault="00020EB0">
      <w:r>
        <w:t>Brute force</w:t>
      </w:r>
    </w:p>
    <w:p w:rsidR="00020EB0" w:rsidRDefault="00020EB0">
      <w:r>
        <w:t>Dictionary attack</w:t>
      </w:r>
    </w:p>
    <w:p w:rsidR="00152E6B" w:rsidRDefault="00152E6B">
      <w:r>
        <w:t>Software exploitation</w:t>
      </w:r>
      <w:r w:rsidR="00F55199">
        <w:br/>
        <w:t>Find vulnerabilities in operating systems</w:t>
      </w:r>
    </w:p>
    <w:p w:rsidR="00152E6B" w:rsidRDefault="00152E6B">
      <w:r>
        <w:t>Inappropriate system use</w:t>
      </w:r>
    </w:p>
    <w:p w:rsidR="00152E6B" w:rsidRDefault="00152E6B">
      <w:r>
        <w:t>Eavesdropping – passive, active</w:t>
      </w:r>
    </w:p>
    <w:p w:rsidR="00152E6B" w:rsidRDefault="00152E6B">
      <w:r>
        <w:t>War driving</w:t>
      </w:r>
    </w:p>
    <w:p w:rsidR="00152E6B" w:rsidRDefault="00152E6B">
      <w:r>
        <w:t>TCP sequence number attacks</w:t>
      </w:r>
    </w:p>
    <w:p w:rsidR="00152E6B" w:rsidRDefault="00152E6B">
      <w:r>
        <w:t>War dialling/demon attacks</w:t>
      </w:r>
    </w:p>
    <w:p w:rsidR="00152E6B" w:rsidRPr="00152E6B" w:rsidRDefault="00152E6B">
      <w:pPr>
        <w:rPr>
          <w:b/>
        </w:rPr>
      </w:pPr>
      <w:r w:rsidRPr="00152E6B">
        <w:rPr>
          <w:b/>
        </w:rPr>
        <w:t>Intrusion Detection Mechanisms</w:t>
      </w:r>
    </w:p>
    <w:p w:rsidR="00020EB0" w:rsidRDefault="00E77A5E">
      <w:r>
        <w:t>Antivirus</w:t>
      </w:r>
    </w:p>
    <w:p w:rsidR="00E77A5E" w:rsidRDefault="00E77A5E">
      <w:r>
        <w:lastRenderedPageBreak/>
        <w:t>Virus scanners</w:t>
      </w:r>
      <w:r>
        <w:br/>
        <w:t>Virus prevention</w:t>
      </w:r>
    </w:p>
    <w:p w:rsidR="00E77A5E" w:rsidRDefault="00E77A5E">
      <w:r>
        <w:t>Intrusion detection and response</w:t>
      </w:r>
    </w:p>
    <w:p w:rsidR="00E77A5E" w:rsidRDefault="00E77A5E">
      <w:r>
        <w:t>Network-based IDs</w:t>
      </w:r>
    </w:p>
    <w:p w:rsidR="00E77A5E" w:rsidRDefault="00E77A5E">
      <w:r>
        <w:t>Host-based IDs</w:t>
      </w:r>
    </w:p>
    <w:p w:rsidR="00E77A5E" w:rsidRDefault="00E77A5E">
      <w:r>
        <w:t>Signature-based IDs</w:t>
      </w:r>
    </w:p>
    <w:p w:rsidR="00E77A5E" w:rsidRDefault="00E77A5E">
      <w:r>
        <w:t>Statistical anomaly based IDs</w:t>
      </w:r>
    </w:p>
    <w:p w:rsidR="00E77A5E" w:rsidRDefault="00E77A5E">
      <w:r>
        <w:t>ID issues</w:t>
      </w:r>
    </w:p>
    <w:p w:rsidR="00E77A5E" w:rsidRDefault="00E77A5E">
      <w:r>
        <w:t>Honeypots</w:t>
      </w:r>
    </w:p>
    <w:p w:rsidR="00E77A5E" w:rsidRDefault="00E77A5E">
      <w:r>
        <w:t>Purpose</w:t>
      </w:r>
    </w:p>
    <w:p w:rsidR="00E77A5E" w:rsidRDefault="00E77A5E">
      <w:r>
        <w:t>Preventing attacks</w:t>
      </w:r>
      <w:r>
        <w:br/>
        <w:t>Detecting attacks</w:t>
      </w:r>
      <w:r>
        <w:br/>
        <w:t>Responding to attacks</w:t>
      </w:r>
    </w:p>
    <w:p w:rsidR="00E77A5E" w:rsidRDefault="00E77A5E">
      <w:r>
        <w:t>Honeypot categories</w:t>
      </w:r>
    </w:p>
    <w:p w:rsidR="00E77A5E" w:rsidRDefault="00E77A5E">
      <w:r>
        <w:t>Low-interaction honeypots</w:t>
      </w:r>
      <w:r>
        <w:br/>
        <w:t>High-interaction honeypot</w:t>
      </w:r>
    </w:p>
    <w:p w:rsidR="00E77A5E" w:rsidRPr="00C33594" w:rsidRDefault="00E77A5E">
      <w:pPr>
        <w:rPr>
          <w:b/>
          <w:sz w:val="28"/>
          <w:szCs w:val="28"/>
        </w:rPr>
      </w:pPr>
      <w:r w:rsidRPr="00C33594">
        <w:rPr>
          <w:b/>
          <w:sz w:val="28"/>
          <w:szCs w:val="28"/>
        </w:rPr>
        <w:t>Incident Handling</w:t>
      </w:r>
    </w:p>
    <w:p w:rsidR="00E77A5E" w:rsidRPr="00C33594" w:rsidRDefault="00E77A5E">
      <w:pPr>
        <w:rPr>
          <w:b/>
          <w:sz w:val="24"/>
          <w:szCs w:val="24"/>
        </w:rPr>
      </w:pPr>
      <w:r w:rsidRPr="00C33594">
        <w:rPr>
          <w:b/>
          <w:sz w:val="24"/>
          <w:szCs w:val="24"/>
        </w:rPr>
        <w:t>The organisation’s IT security policy</w:t>
      </w:r>
      <w:r w:rsidR="00C33594">
        <w:rPr>
          <w:b/>
          <w:sz w:val="24"/>
          <w:szCs w:val="24"/>
        </w:rPr>
        <w:t xml:space="preserve"> (P3)</w:t>
      </w:r>
    </w:p>
    <w:p w:rsidR="009E4517" w:rsidRDefault="00C33594" w:rsidP="009E4517">
      <w:r w:rsidRPr="009E4517">
        <w:rPr>
          <w:b/>
          <w:i/>
        </w:rPr>
        <w:t>Employee computer usage policy</w:t>
      </w:r>
      <w:r>
        <w:br/>
        <w:t>No portable storage devices are allowed on the premises</w:t>
      </w:r>
      <w:r>
        <w:br/>
        <w:t>All scrap print-outs must be shredded</w:t>
      </w:r>
      <w:r>
        <w:br/>
        <w:t>When leaving your computer it must be locked with password protection</w:t>
      </w:r>
      <w:r>
        <w:br/>
      </w:r>
      <w:r w:rsidR="009E4517">
        <w:t>All passwords must avoid family/pet names</w:t>
      </w:r>
      <w:r w:rsidR="009E4517">
        <w:br/>
        <w:t>No passwords are to be written and kept at desks</w:t>
      </w:r>
      <w:r w:rsidR="009E4517">
        <w:br/>
        <w:t>The Internet……………..</w:t>
      </w:r>
      <w:r w:rsidR="009E4517">
        <w:br/>
        <w:t>Emails must………………</w:t>
      </w:r>
      <w:r w:rsidR="009E4517">
        <w:br/>
        <w:t>Unauthorised software must………………….</w:t>
      </w:r>
      <w:r w:rsidR="009E4517">
        <w:br/>
      </w:r>
    </w:p>
    <w:p w:rsidR="00C33594" w:rsidRPr="009E4517" w:rsidRDefault="009E4517" w:rsidP="009E4517">
      <w:r w:rsidRPr="009E4517">
        <w:rPr>
          <w:b/>
          <w:i/>
        </w:rPr>
        <w:t>Computer staff policy</w:t>
      </w:r>
      <w:r>
        <w:br/>
        <w:t>Pa</w:t>
      </w:r>
      <w:r w:rsidR="001023E5">
        <w:t xml:space="preserve">sswords must </w:t>
      </w:r>
      <w:r>
        <w:t>……………..</w:t>
      </w:r>
      <w:r>
        <w:br/>
        <w:t>Configuration details………………</w:t>
      </w:r>
      <w:r>
        <w:br/>
        <w:t>Cabinet doors………………..</w:t>
      </w:r>
      <w:r>
        <w:br/>
        <w:t>Server room………………….</w:t>
      </w:r>
      <w:r>
        <w:br/>
        <w:t>Cables must…………………</w:t>
      </w:r>
      <w:r>
        <w:br/>
        <w:t>Old equipment must……………..</w:t>
      </w:r>
      <w:r>
        <w:br/>
      </w:r>
      <w:r w:rsidR="001023E5">
        <w:lastRenderedPageBreak/>
        <w:t>Training sessions and courses must………………</w:t>
      </w:r>
      <w:r w:rsidR="001023E5">
        <w:br/>
        <w:t>Software updates must be……………………….</w:t>
      </w:r>
      <w:r w:rsidR="001023E5">
        <w:br/>
      </w:r>
      <w:r w:rsidR="001023E5">
        <w:br/>
      </w:r>
    </w:p>
    <w:p w:rsidR="009E4517" w:rsidRDefault="009E4517" w:rsidP="009E4517"/>
    <w:sectPr w:rsidR="009E45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EB0"/>
    <w:rsid w:val="00020EB0"/>
    <w:rsid w:val="001023E5"/>
    <w:rsid w:val="00152E6B"/>
    <w:rsid w:val="002015B3"/>
    <w:rsid w:val="00430D9C"/>
    <w:rsid w:val="00557333"/>
    <w:rsid w:val="005C106C"/>
    <w:rsid w:val="00784E8A"/>
    <w:rsid w:val="008C52E2"/>
    <w:rsid w:val="009743C5"/>
    <w:rsid w:val="009D7F3C"/>
    <w:rsid w:val="009E4517"/>
    <w:rsid w:val="00BA6DFD"/>
    <w:rsid w:val="00BB4BC3"/>
    <w:rsid w:val="00C33594"/>
    <w:rsid w:val="00CB0946"/>
    <w:rsid w:val="00CB6B41"/>
    <w:rsid w:val="00D24992"/>
    <w:rsid w:val="00E77A5E"/>
    <w:rsid w:val="00E90257"/>
    <w:rsid w:val="00EA7A47"/>
    <w:rsid w:val="00F55199"/>
    <w:rsid w:val="00FB5CC9"/>
    <w:rsid w:val="00FB65F9"/>
    <w:rsid w:val="00FC5D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8A0D91BA.dotm</Template>
  <TotalTime>1</TotalTime>
  <Pages>5</Pages>
  <Words>854</Words>
  <Characters>4870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Barnet College</Company>
  <LinksUpToDate>false</LinksUpToDate>
  <CharactersWithSpaces>5713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ITSAdmin</dc:creator>
  <cp:lastModifiedBy>ITSAdmin</cp:lastModifiedBy>
  <cp:revision>2</cp:revision>
  <dcterms:created xsi:type="dcterms:W3CDTF">2012-03-06T14:05:00Z</dcterms:created>
  <dcterms:modified xsi:type="dcterms:W3CDTF">2012-03-06T14:05:00Z</dcterms:modified>
</cp:coreProperties>
</file>